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Your Name:"/>
        <w:tag w:val="Enter Your Name:"/>
        <w:id w:val="670610259"/>
        <w:placeholder>
          <w:docPart w:val="E4B37D4988314F35A6104F34F0D48E8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353DE97C" w14:textId="3E1B156C" w:rsidR="00B75D2D" w:rsidRPr="00B75D2D" w:rsidRDefault="00627075">
          <w:pPr>
            <w:pStyle w:val="ContactInfo"/>
          </w:pPr>
          <w:r>
            <w:t>Shai Gutterman</w:t>
          </w:r>
        </w:p>
      </w:sdtContent>
    </w:sdt>
    <w:p w14:paraId="23330B6C" w14:textId="64211679" w:rsidR="001562F2" w:rsidRPr="0089506A" w:rsidRDefault="00627075">
      <w:pPr>
        <w:pStyle w:val="ContactInfo"/>
      </w:pPr>
      <w:r>
        <w:t>Sagamore Hotel South Beach</w:t>
      </w:r>
    </w:p>
    <w:p w14:paraId="78991E53" w14:textId="16B8205C" w:rsidR="00627075" w:rsidRPr="0089506A" w:rsidRDefault="00627075">
      <w:pPr>
        <w:pStyle w:val="ContactInf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295C2" wp14:editId="3B8F487A">
            <wp:simplePos x="0" y="0"/>
            <wp:positionH relativeFrom="column">
              <wp:posOffset>3987800</wp:posOffset>
            </wp:positionH>
            <wp:positionV relativeFrom="paragraph">
              <wp:posOffset>-1256030</wp:posOffset>
            </wp:positionV>
            <wp:extent cx="2438400" cy="8596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1671 Collins Ave.</w:t>
      </w:r>
    </w:p>
    <w:p w14:paraId="46E60376" w14:textId="1B0D08A7" w:rsidR="001562F2" w:rsidRPr="0089506A" w:rsidRDefault="00627075">
      <w:pPr>
        <w:pStyle w:val="ContactInfo"/>
      </w:pPr>
      <w:r>
        <w:t>Miami Beach, FL, 33139</w:t>
      </w:r>
    </w:p>
    <w:p w14:paraId="6F13DD3F" w14:textId="2ACE7116" w:rsidR="001562F2" w:rsidRPr="0089506A" w:rsidRDefault="00000000" w:rsidP="00627075">
      <w:pPr>
        <w:pStyle w:val="Date"/>
      </w:pPr>
      <w:sdt>
        <w:sdtPr>
          <w:alias w:val="Enter Date:"/>
          <w:tag w:val="Enter Date:"/>
          <w:id w:val="1555272511"/>
          <w:placeholder>
            <w:docPart w:val="DACE6E9B5C4443A2B41A07E09530721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627075">
            <w:t>12/9/22</w:t>
          </w:r>
        </w:sdtContent>
      </w:sdt>
    </w:p>
    <w:p w14:paraId="2A11A6CB" w14:textId="77777777" w:rsidR="00627075" w:rsidRDefault="00627075" w:rsidP="004A494B">
      <w:pPr>
        <w:pStyle w:val="Salutation"/>
      </w:pPr>
    </w:p>
    <w:p w14:paraId="681BB36B" w14:textId="651D1F2F" w:rsidR="001562F2" w:rsidRPr="0089506A" w:rsidRDefault="00C30869" w:rsidP="004A494B">
      <w:pPr>
        <w:pStyle w:val="Salutation"/>
      </w:pPr>
      <w:r w:rsidRPr="0089506A">
        <w:t>Dear</w:t>
      </w:r>
      <w:r w:rsidR="004A494B" w:rsidRPr="0089506A">
        <w:t xml:space="preserve"> </w:t>
      </w:r>
      <w:r w:rsidR="00627075">
        <w:t>Sir or Madam,</w:t>
      </w:r>
    </w:p>
    <w:p w14:paraId="50096C3B" w14:textId="39FF2B96" w:rsidR="001562F2" w:rsidRDefault="00627075" w:rsidP="00627075">
      <w:r>
        <w:t xml:space="preserve">It is my pleasure to recommend Shelly Hamill, who has worked with the Sagamore Hotel to execute a one-of-a-kind Art Basel week which included 5 days of </w:t>
      </w:r>
      <w:proofErr w:type="gramStart"/>
      <w:r>
        <w:t>high profile</w:t>
      </w:r>
      <w:proofErr w:type="gramEnd"/>
      <w:r>
        <w:t xml:space="preserve"> pool parties. During the span of the 5 days, Shelly has shown tremendous efforts and support to the management team, always with forward thinking and a positive attitude.</w:t>
      </w:r>
    </w:p>
    <w:p w14:paraId="41DC7F3F" w14:textId="430A590C" w:rsidR="00627075" w:rsidRDefault="00627075" w:rsidP="00627075"/>
    <w:p w14:paraId="7F06EDEF" w14:textId="36455823" w:rsidR="00627075" w:rsidRPr="0089506A" w:rsidRDefault="00627075" w:rsidP="00627075">
      <w:r>
        <w:t>Shelly was contacted only a week prior to our event date, and has shown determination and reliability by flying down to Miami from her hometown to support us, and has welcomed the leadership opportunity.</w:t>
      </w:r>
    </w:p>
    <w:p w14:paraId="148A0674" w14:textId="33121C13" w:rsidR="001562F2" w:rsidRDefault="00627075">
      <w:pPr>
        <w:pStyle w:val="Closing"/>
      </w:pPr>
      <w:r>
        <w:t>We thank Shelly, and hope she returns to more great events with us!</w:t>
      </w:r>
    </w:p>
    <w:p w14:paraId="58CBD753" w14:textId="703CBB24" w:rsidR="00627075" w:rsidRDefault="00627075" w:rsidP="00627075">
      <w:pPr>
        <w:pStyle w:val="Signature"/>
      </w:pPr>
      <w:r>
        <w:t>Sincerely,</w:t>
      </w:r>
    </w:p>
    <w:p w14:paraId="64E43F26" w14:textId="77777777" w:rsidR="00627075" w:rsidRPr="00627075" w:rsidRDefault="00627075" w:rsidP="00627075">
      <w:pPr>
        <w:pStyle w:val="Signature"/>
      </w:pPr>
    </w:p>
    <w:sdt>
      <w:sdtPr>
        <w:alias w:val="Enter Your Name:"/>
        <w:tag w:val="Enter Your Name:"/>
        <w:id w:val="1870101886"/>
        <w:placeholder>
          <w:docPart w:val="D41244D0CC574A8B88AC2933EA7BFBE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6BF18218" w14:textId="4990DF49" w:rsidR="00BC6B2F" w:rsidRDefault="00BC6B2F" w:rsidP="00C51322">
          <w:pPr>
            <w:pStyle w:val="Signature"/>
          </w:pPr>
          <w:r>
            <w:t>Shai Gutterman</w:t>
          </w:r>
        </w:p>
      </w:sdtContent>
    </w:sdt>
    <w:p w14:paraId="55D2C4AA" w14:textId="07D1AE8B" w:rsidR="00627075" w:rsidRPr="0089506A" w:rsidRDefault="00627075" w:rsidP="00C51322">
      <w:pPr>
        <w:pStyle w:val="Signature"/>
      </w:pPr>
      <w:r>
        <w:t>Director of Operations</w:t>
      </w:r>
    </w:p>
    <w:sectPr w:rsidR="00627075" w:rsidRPr="0089506A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4647" w14:textId="77777777" w:rsidR="0001578C" w:rsidRDefault="0001578C">
      <w:pPr>
        <w:spacing w:after="0" w:line="240" w:lineRule="auto"/>
      </w:pPr>
      <w:r>
        <w:separator/>
      </w:r>
    </w:p>
  </w:endnote>
  <w:endnote w:type="continuationSeparator" w:id="0">
    <w:p w14:paraId="69833C70" w14:textId="77777777" w:rsidR="0001578C" w:rsidRDefault="0001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AB23" w14:textId="77777777" w:rsidR="0001578C" w:rsidRDefault="0001578C">
      <w:pPr>
        <w:spacing w:after="0" w:line="240" w:lineRule="auto"/>
      </w:pPr>
      <w:r>
        <w:separator/>
      </w:r>
    </w:p>
  </w:footnote>
  <w:footnote w:type="continuationSeparator" w:id="0">
    <w:p w14:paraId="0C5B3CB9" w14:textId="77777777" w:rsidR="0001578C" w:rsidRDefault="0001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Recipient Name:"/>
      <w:tag w:val="Recipient Name:"/>
      <w:id w:val="-1179881498"/>
      <w:placeholder>
        <w:docPart w:val="F0C139B511F5412DB16280BB1630C71C"/>
      </w:placeholder>
      <w:showingPlcHdr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/>
    </w:sdtPr>
    <w:sdtContent>
      <w:p w14:paraId="32A17932" w14:textId="77777777" w:rsidR="0003530B" w:rsidRDefault="0031797A" w:rsidP="0003530B">
        <w:pPr>
          <w:pStyle w:val="ContactInfo"/>
          <w:tabs>
            <w:tab w:val="left" w:pos="7167"/>
          </w:tabs>
        </w:pPr>
        <w:r>
          <w:t>Recipient Name</w:t>
        </w:r>
      </w:p>
    </w:sdtContent>
  </w:sdt>
  <w:p w14:paraId="77B32FC7" w14:textId="1254A123" w:rsidR="001562F2" w:rsidRDefault="00000000" w:rsidP="00BC6B2F">
    <w:pPr>
      <w:pStyle w:val="ContactInfo"/>
    </w:pPr>
    <w:sdt>
      <w:sdtPr>
        <w:alias w:val="Enter Date:"/>
        <w:tag w:val="Enter Date:"/>
        <w:id w:val="181253560"/>
        <w:placeholder>
          <w:docPart w:val="ED9A8D09FA3840AAA5FE50A2F2513A9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627075">
          <w:t>12/9/22</w:t>
        </w:r>
      </w:sdtContent>
    </w:sdt>
  </w:p>
  <w:p w14:paraId="303CE379" w14:textId="77777777" w:rsidR="001562F2" w:rsidRDefault="00C30869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1797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2E37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9040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CA43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1426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CC59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C645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ABA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8612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D0D6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60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4C3C5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4C200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3C421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6291857">
    <w:abstractNumId w:val="11"/>
  </w:num>
  <w:num w:numId="2" w16cid:durableId="1880821544">
    <w:abstractNumId w:val="12"/>
  </w:num>
  <w:num w:numId="3" w16cid:durableId="239759467">
    <w:abstractNumId w:val="10"/>
  </w:num>
  <w:num w:numId="4" w16cid:durableId="1307707612">
    <w:abstractNumId w:val="9"/>
  </w:num>
  <w:num w:numId="5" w16cid:durableId="1305349358">
    <w:abstractNumId w:val="7"/>
  </w:num>
  <w:num w:numId="6" w16cid:durableId="1281572929">
    <w:abstractNumId w:val="6"/>
  </w:num>
  <w:num w:numId="7" w16cid:durableId="466362773">
    <w:abstractNumId w:val="5"/>
  </w:num>
  <w:num w:numId="8" w16cid:durableId="1354503023">
    <w:abstractNumId w:val="4"/>
  </w:num>
  <w:num w:numId="9" w16cid:durableId="568079415">
    <w:abstractNumId w:val="8"/>
  </w:num>
  <w:num w:numId="10" w16cid:durableId="1893343113">
    <w:abstractNumId w:val="3"/>
  </w:num>
  <w:num w:numId="11" w16cid:durableId="1486623106">
    <w:abstractNumId w:val="2"/>
  </w:num>
  <w:num w:numId="12" w16cid:durableId="2063943426">
    <w:abstractNumId w:val="1"/>
  </w:num>
  <w:num w:numId="13" w16cid:durableId="86471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75"/>
    <w:rsid w:val="0001578C"/>
    <w:rsid w:val="0003530B"/>
    <w:rsid w:val="000A53FE"/>
    <w:rsid w:val="00151137"/>
    <w:rsid w:val="001562F2"/>
    <w:rsid w:val="001F749B"/>
    <w:rsid w:val="002C03DA"/>
    <w:rsid w:val="0031797A"/>
    <w:rsid w:val="00495FBC"/>
    <w:rsid w:val="004A494B"/>
    <w:rsid w:val="00572923"/>
    <w:rsid w:val="005B67BE"/>
    <w:rsid w:val="00627075"/>
    <w:rsid w:val="008446D8"/>
    <w:rsid w:val="0087786B"/>
    <w:rsid w:val="00892FA2"/>
    <w:rsid w:val="0089506A"/>
    <w:rsid w:val="008C338A"/>
    <w:rsid w:val="009073D6"/>
    <w:rsid w:val="00931557"/>
    <w:rsid w:val="009967C4"/>
    <w:rsid w:val="009D2C8A"/>
    <w:rsid w:val="00B35BA9"/>
    <w:rsid w:val="00B37EC3"/>
    <w:rsid w:val="00B75D2D"/>
    <w:rsid w:val="00BC6B2F"/>
    <w:rsid w:val="00C300D0"/>
    <w:rsid w:val="00C30869"/>
    <w:rsid w:val="00C51322"/>
    <w:rsid w:val="00E664F9"/>
    <w:rsid w:val="00F30427"/>
    <w:rsid w:val="00FA350B"/>
    <w:rsid w:val="00FD275A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B0D6C"/>
  <w15:chartTrackingRefBased/>
  <w15:docId w15:val="{3585CF22-2204-42FF-904D-63720451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37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495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pPr>
      <w:keepNext/>
      <w:spacing w:after="1000" w:line="240" w:lineRule="auto"/>
    </w:pPr>
  </w:style>
  <w:style w:type="paragraph" w:styleId="Signature">
    <w:name w:val="Signature"/>
    <w:basedOn w:val="Normal"/>
    <w:uiPriority w:val="5"/>
    <w:qFormat/>
    <w:pPr>
      <w:keepNext/>
      <w:contextualSpacing/>
    </w:pPr>
  </w:style>
  <w:style w:type="paragraph" w:styleId="Date">
    <w:name w:val="Date"/>
    <w:basedOn w:val="Normal"/>
    <w:next w:val="Normal"/>
    <w:uiPriority w:val="2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67BE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B67BE"/>
    <w:rPr>
      <w:spacing w:val="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uiPriority w:val="4"/>
    <w:qFormat/>
    <w:pPr>
      <w:spacing w:before="400" w:after="200"/>
    </w:pPr>
  </w:style>
  <w:style w:type="paragraph" w:styleId="Footer">
    <w:name w:val="footer"/>
    <w:basedOn w:val="Normal"/>
    <w:link w:val="FooterChar"/>
    <w:uiPriority w:val="99"/>
    <w:unhideWhenUsed/>
    <w:rsid w:val="005B67B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BE"/>
    <w:rPr>
      <w:spacing w:val="4"/>
    </w:rPr>
  </w:style>
  <w:style w:type="numbering" w:styleId="111111">
    <w:name w:val="Outline List 2"/>
    <w:basedOn w:val="NoList"/>
    <w:uiPriority w:val="99"/>
    <w:semiHidden/>
    <w:unhideWhenUsed/>
    <w:rsid w:val="00FE21C2"/>
    <w:pPr>
      <w:numPr>
        <w:numId w:val="1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C2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C2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1C2"/>
    <w:pPr>
      <w:spacing w:after="200" w:line="240" w:lineRule="auto"/>
    </w:pPr>
    <w:rPr>
      <w:i/>
      <w:iCs/>
      <w:color w:val="1F497D" w:themeColor="text2"/>
      <w:szCs w:val="18"/>
    </w:rPr>
  </w:style>
  <w:style w:type="numbering" w:styleId="1ai">
    <w:name w:val="Outline List 1"/>
    <w:basedOn w:val="NoList"/>
    <w:uiPriority w:val="99"/>
    <w:semiHidden/>
    <w:unhideWhenUsed/>
    <w:rsid w:val="00FE21C2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FE21C2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C2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C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C2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C2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C2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C2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numbering" w:styleId="ArticleSection">
    <w:name w:val="Outline List 3"/>
    <w:basedOn w:val="NoList"/>
    <w:uiPriority w:val="99"/>
    <w:semiHidden/>
    <w:unhideWhenUsed/>
    <w:rsid w:val="00FE21C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1C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C2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21C2"/>
  </w:style>
  <w:style w:type="paragraph" w:styleId="BlockText">
    <w:name w:val="Block Text"/>
    <w:basedOn w:val="Normal"/>
    <w:uiPriority w:val="99"/>
    <w:semiHidden/>
    <w:unhideWhenUsed/>
    <w:rsid w:val="00FE21C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2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21C2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21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21C2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21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21C2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21C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21C2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21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21C2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21C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21C2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21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21C2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21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21C2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E21C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21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1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1C2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1C2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E21C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21C2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21C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21C2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FE21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21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21C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21C2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21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21C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E21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21C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1C2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21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21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21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21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21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21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21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21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21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21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21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21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FE21C2"/>
  </w:style>
  <w:style w:type="paragraph" w:styleId="HTMLAddress">
    <w:name w:val="HTML Address"/>
    <w:basedOn w:val="Normal"/>
    <w:link w:val="HTMLAddressChar"/>
    <w:uiPriority w:val="99"/>
    <w:semiHidden/>
    <w:unhideWhenUsed/>
    <w:rsid w:val="00FE21C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21C2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FE21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21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21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21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1C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1C2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21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21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21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21C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21C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21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E21C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E21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21C2"/>
    <w:rPr>
      <w:i/>
      <w:iCs/>
      <w:color w:val="4F81BD" w:themeColor="accent1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E21C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21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21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21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21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21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21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21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21C2"/>
  </w:style>
  <w:style w:type="paragraph" w:styleId="List">
    <w:name w:val="List"/>
    <w:basedOn w:val="Normal"/>
    <w:uiPriority w:val="99"/>
    <w:semiHidden/>
    <w:unhideWhenUsed/>
    <w:rsid w:val="00FE21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E21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21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21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21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21C2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E21C2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21C2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21C2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21C2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21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21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21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21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21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21C2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21C2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21C2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21C2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21C2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E21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21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21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21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21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21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21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21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21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21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21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21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21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21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21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21C2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21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2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21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21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21C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6"/>
    <w:semiHidden/>
    <w:unhideWhenUsed/>
    <w:qFormat/>
    <w:rsid w:val="00FE21C2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FE21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E21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21C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21C2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FE21C2"/>
  </w:style>
  <w:style w:type="table" w:styleId="PlainTable1">
    <w:name w:val="Plain Table 1"/>
    <w:basedOn w:val="TableNormal"/>
    <w:uiPriority w:val="41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21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21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21C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21C2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E21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E21C2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FE21C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E21C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E21C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E21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E21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21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21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21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21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21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21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21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21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21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21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21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21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21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21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21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21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21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E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21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21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21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21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21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21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21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21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E21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21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21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21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21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21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21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21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21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21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21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21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21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21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21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21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21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21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21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21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E2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E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E21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E21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E21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E21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21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21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21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21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21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21C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1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utterman\AppData\Roaming\Microsoft\Templates\Reference%20letter%20for%20managerial%20employ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B37D4988314F35A6104F34F0D4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3BA6-E28A-45E5-9C3E-16A2CDA038CF}"/>
      </w:docPartPr>
      <w:docPartBody>
        <w:p w:rsidR="00000000" w:rsidRDefault="00000000">
          <w:pPr>
            <w:pStyle w:val="E4B37D4988314F35A6104F34F0D48E87"/>
          </w:pPr>
          <w:r>
            <w:t>Your Name</w:t>
          </w:r>
        </w:p>
      </w:docPartBody>
    </w:docPart>
    <w:docPart>
      <w:docPartPr>
        <w:name w:val="DACE6E9B5C4443A2B41A07E09530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5A58-D662-40A2-82BC-847A5052E360}"/>
      </w:docPartPr>
      <w:docPartBody>
        <w:p w:rsidR="00000000" w:rsidRDefault="00000000">
          <w:pPr>
            <w:pStyle w:val="DACE6E9B5C4443A2B41A07E09530721F"/>
          </w:pPr>
          <w:r w:rsidRPr="0089506A">
            <w:t>Date</w:t>
          </w:r>
        </w:p>
      </w:docPartBody>
    </w:docPart>
    <w:docPart>
      <w:docPartPr>
        <w:name w:val="F0C139B511F5412DB16280BB1630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2682A-8CF1-4DF5-B999-677941763587}"/>
      </w:docPartPr>
      <w:docPartBody>
        <w:p w:rsidR="00D95217" w:rsidRPr="0089506A" w:rsidRDefault="00000000">
          <w:r w:rsidRPr="0089506A">
            <w:t xml:space="preserve">Cynthia Randall worked at Trey Research for more than seven years. Cynthia began her employment as an entry-level technical editor. After three years, she was promoted to documentation manager. In that position, she reported to me and managed the </w:t>
          </w:r>
          <w:r w:rsidRPr="0089506A">
            <w:t>work and performance of four employees.</w:t>
          </w:r>
        </w:p>
        <w:p w:rsidR="00D95217" w:rsidRPr="0089506A" w:rsidRDefault="00000000">
          <w:r w:rsidRPr="0089506A">
            <w:t>Cynthia is a bright and personable individual. She is highly self-motivated and well capable of achieving any goal she sets her mind to. Cynthia’s quick promotion to documentation manager is an example of that. She l</w:t>
          </w:r>
          <w:r w:rsidRPr="0089506A">
            <w:t>earned new technologies promptly and applied them in her daily work. Trey Research employees soon perceived Cynthia as a valuable resource and looked to her for innovative direction of our documentation set.</w:t>
          </w:r>
        </w:p>
        <w:p w:rsidR="00D95217" w:rsidRPr="0089506A" w:rsidRDefault="00000000">
          <w:r w:rsidRPr="0089506A">
            <w:t>Cynthia welcomes leadership opportunities and me</w:t>
          </w:r>
          <w:r w:rsidRPr="0089506A">
            <w:t>ets her deadlines on time.</w:t>
          </w:r>
        </w:p>
        <w:p w:rsidR="00D95217" w:rsidRPr="0089506A" w:rsidRDefault="00000000">
          <w:r w:rsidRPr="0089506A">
            <w:t>Trey Research needs more employees like Cynthia. She is an asset to any company that hires her.</w:t>
          </w:r>
        </w:p>
        <w:p w:rsidR="00000000" w:rsidRDefault="00000000">
          <w:pPr>
            <w:pStyle w:val="F0C139B511F5412DB16280BB1630C71C"/>
          </w:pPr>
          <w:r w:rsidRPr="0089506A">
            <w:t>If you would like additional information about Cynthia, you can telephone me at (425) 555-0156.</w:t>
          </w:r>
        </w:p>
      </w:docPartBody>
    </w:docPart>
    <w:docPart>
      <w:docPartPr>
        <w:name w:val="ED9A8D09FA3840AAA5FE50A2F251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7C45-5163-4A14-9B5F-9C0815F23A66}"/>
      </w:docPartPr>
      <w:docPartBody>
        <w:p w:rsidR="00000000" w:rsidRDefault="00000000">
          <w:pPr>
            <w:pStyle w:val="ED9A8D09FA3840AAA5FE50A2F2513A9B"/>
          </w:pPr>
          <w:r w:rsidRPr="0089506A">
            <w:t>Sincerely,</w:t>
          </w:r>
        </w:p>
      </w:docPartBody>
    </w:docPart>
    <w:docPart>
      <w:docPartPr>
        <w:name w:val="D41244D0CC574A8B88AC2933EA7BF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7473-187D-4F3B-A12C-72BCCEAC60D6}"/>
      </w:docPartPr>
      <w:docPartBody>
        <w:p w:rsidR="00000000" w:rsidRDefault="00000000">
          <w:pPr>
            <w:pStyle w:val="D41244D0CC574A8B88AC2933EA7BFBE6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AD"/>
    <w:rsid w:val="00B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B37D4988314F35A6104F34F0D48E87">
    <w:name w:val="E4B37D4988314F35A6104F34F0D48E87"/>
  </w:style>
  <w:style w:type="paragraph" w:customStyle="1" w:styleId="D5A9F7EBB87F42409BAB8F3D0F01E0CC">
    <w:name w:val="D5A9F7EBB87F42409BAB8F3D0F01E0CC"/>
  </w:style>
  <w:style w:type="paragraph" w:customStyle="1" w:styleId="FF64F2FC8EA2447884456C064C8F860B">
    <w:name w:val="FF64F2FC8EA2447884456C064C8F860B"/>
  </w:style>
  <w:style w:type="paragraph" w:customStyle="1" w:styleId="2B019DDD75E540D6BA5D010F1C5DB8CD">
    <w:name w:val="2B019DDD75E540D6BA5D010F1C5DB8CD"/>
  </w:style>
  <w:style w:type="paragraph" w:customStyle="1" w:styleId="DACE6E9B5C4443A2B41A07E09530721F">
    <w:name w:val="DACE6E9B5C4443A2B41A07E09530721F"/>
  </w:style>
  <w:style w:type="paragraph" w:customStyle="1" w:styleId="0E82ED07D8514C07A2B3DBBBE4F0150D">
    <w:name w:val="0E82ED07D8514C07A2B3DBBBE4F0150D"/>
  </w:style>
  <w:style w:type="paragraph" w:customStyle="1" w:styleId="E7B516FBFCB34B86B33F17AF6E60010D">
    <w:name w:val="E7B516FBFCB34B86B33F17AF6E60010D"/>
  </w:style>
  <w:style w:type="paragraph" w:customStyle="1" w:styleId="0B97CEB7F7B946BF9DCD09388375F463">
    <w:name w:val="0B97CEB7F7B946BF9DCD09388375F463"/>
  </w:style>
  <w:style w:type="paragraph" w:customStyle="1" w:styleId="B96A190CD12342FFB2952E54C0CB1384">
    <w:name w:val="B96A190CD12342FFB2952E54C0CB1384"/>
  </w:style>
  <w:style w:type="paragraph" w:customStyle="1" w:styleId="F0C139B511F5412DB16280BB1630C71C">
    <w:name w:val="F0C139B511F5412DB16280BB1630C71C"/>
  </w:style>
  <w:style w:type="paragraph" w:customStyle="1" w:styleId="ED9A8D09FA3840AAA5FE50A2F2513A9B">
    <w:name w:val="ED9A8D09FA3840AAA5FE50A2F2513A9B"/>
  </w:style>
  <w:style w:type="paragraph" w:customStyle="1" w:styleId="D41244D0CC574A8B88AC2933EA7BFBE6">
    <w:name w:val="D41244D0CC574A8B88AC2933EA7BF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 letter for managerial employee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Shai Gutterman</dc:creator>
  <dc:description>12/9/22</dc:description>
  <cp:lastModifiedBy>Shai Gutterman</cp:lastModifiedBy>
  <cp:revision>1</cp:revision>
  <dcterms:created xsi:type="dcterms:W3CDTF">2022-12-09T20:36:00Z</dcterms:created>
  <dcterms:modified xsi:type="dcterms:W3CDTF">2022-12-09T20:42:00Z</dcterms:modified>
  <cp:contentStatus>Shai Gutterman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